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82B0" w14:textId="77777777"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56517031" w14:textId="77777777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1C78834A" w14:textId="279C0C15" w:rsidR="00514357" w:rsidRPr="008E68B4" w:rsidRDefault="004009CC" w:rsidP="004009CC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SREDNJA ŠKOLA „aRBORETUM oPEKA“, MARČAN, vINIČKA 53, 42207 vINICA</w:t>
            </w:r>
          </w:p>
        </w:tc>
      </w:tr>
      <w:tr w:rsidR="00514357" w:rsidRPr="00514357" w14:paraId="35AE0A8C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0D49FE7E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6AB4D075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70D761DE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11D266A8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4FB8E8D0" w14:textId="77777777" w:rsidR="00A04E2B" w:rsidRPr="00A04E2B" w:rsidRDefault="00A04E2B" w:rsidP="00A04E2B"/>
    <w:p w14:paraId="03C84CBB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36345B41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14:paraId="67C564C9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119DA4BB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2E0CE734" w14:textId="77777777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AB85E78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14:paraId="768FC446" w14:textId="77777777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00E85EA" w14:textId="77777777"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8343B8D" w14:textId="77777777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6DD4605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1D417B2" w14:textId="77777777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09DAE07" w14:textId="77777777"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C2A1C62" w14:textId="77777777" w:rsidR="00967625" w:rsidRPr="006E27FA" w:rsidRDefault="00967625" w:rsidP="002E3074"/>
        </w:tc>
      </w:tr>
      <w:tr w:rsidR="002E3074" w:rsidRPr="006E27FA" w14:paraId="0FD2B084" w14:textId="77777777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469A832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646635E4" w14:textId="77777777"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402E60B7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E41341B" w14:textId="77777777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678D1AA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4104923" w14:textId="77777777" w:rsidR="002E3074" w:rsidRPr="006E27FA" w:rsidRDefault="002E3074" w:rsidP="00A05C92"/>
        </w:tc>
      </w:tr>
      <w:tr w:rsidR="00980AA1" w:rsidRPr="006E27FA" w14:paraId="7DAFB230" w14:textId="77777777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CA618A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0CBDB5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D682AC" w14:textId="77777777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5FE9FC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A038CB" w14:textId="77777777" w:rsidR="00980AA1" w:rsidRPr="006E27FA" w:rsidRDefault="00980AA1"/>
        </w:tc>
      </w:tr>
      <w:tr w:rsidR="00967625" w:rsidRPr="006E27FA" w14:paraId="46DF6DAF" w14:textId="77777777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853D199" w14:textId="77777777"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CC5A8" w14:textId="77777777"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578729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91485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5306C" w14:textId="77777777" w:rsidR="00967625" w:rsidRPr="006E27FA" w:rsidRDefault="00967625" w:rsidP="00946A2E"/>
        </w:tc>
      </w:tr>
      <w:tr w:rsidR="00946A2E" w:rsidRPr="006E27FA" w14:paraId="320BC46A" w14:textId="77777777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047FB33C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58BD53E2" w14:textId="77777777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87AD228" w14:textId="77777777"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DCEC1F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5B45D1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9233C7" w14:textId="77777777"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90C65" w14:textId="77777777"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14:paraId="4D45D26F" w14:textId="77777777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7F318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3B9704B9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0AA6C9C3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412CF427" w14:textId="77777777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B9D009B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14:paraId="40B2BEEA" w14:textId="77777777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49F5EB2" w14:textId="77777777"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100CD66" w14:textId="47B41342" w:rsidR="00C31DE5" w:rsidRPr="006E27FA" w:rsidRDefault="003F5D7B" w:rsidP="00FA3D90">
            <w:r w:rsidRPr="003F5D7B">
              <w:t>Izobrazba o sigurnom rukovanju s pesticidima i pravilnoj primjeni pesticida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6D489E9" w14:textId="77777777"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12BB90E8" w14:textId="480C650E" w:rsidR="00C31DE5" w:rsidRPr="006E27FA" w:rsidRDefault="00E516AB" w:rsidP="00FA3D90">
                <w:r>
                  <w:t>Osnovna izobrazba</w:t>
                </w:r>
              </w:p>
            </w:tc>
          </w:sdtContent>
        </w:sdt>
      </w:tr>
      <w:tr w:rsidR="00722A52" w:rsidRPr="00E4253D" w14:paraId="7D73BA76" w14:textId="77777777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452FE69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EF6CF19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197F9B97" w14:textId="77777777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BC52C8A" w14:textId="77777777" w:rsidR="00722A52" w:rsidRPr="00722A52" w:rsidRDefault="00722A52" w:rsidP="00275AA0">
            <w:r w:rsidRPr="00722A52">
              <w:t>Datum</w:t>
            </w:r>
          </w:p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64A84B9" w14:textId="40D5E24D" w:rsidR="00722A52" w:rsidRPr="00722A52" w:rsidRDefault="00722A52" w:rsidP="00722A52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3D277D5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C4C2349" w14:textId="5FBCCD4C" w:rsidR="00722A52" w:rsidRPr="00722A52" w:rsidRDefault="006709C8" w:rsidP="00275AA0">
            <w:r>
              <w:t>1</w:t>
            </w:r>
            <w:r w:rsidR="008F410C">
              <w:t>6:00 – 22:00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FF2797E" w14:textId="77777777"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42BA5AD" w14:textId="77777777"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3826E3" w:rsidRPr="00E4253D" w14:paraId="24BB95D2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F80BD1B" w14:textId="77777777" w:rsidR="003826E3" w:rsidRPr="00722A52" w:rsidRDefault="003826E3" w:rsidP="00275AA0">
            <w:r w:rsidRPr="00722A52">
              <w:t>Datum</w:t>
            </w:r>
          </w:p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8E39911" w14:textId="140E9B86" w:rsidR="003826E3" w:rsidRPr="00722A52" w:rsidRDefault="003826E3" w:rsidP="00722A52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E73D5FF" w14:textId="77777777"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6CE59A02" w14:textId="77777777" w:rsidR="003826E3" w:rsidRDefault="003826E3" w:rsidP="00275AA0"/>
          <w:p w14:paraId="3F524107" w14:textId="6D11603C" w:rsidR="003826E3" w:rsidRPr="00722A52" w:rsidRDefault="008F410C" w:rsidP="00275AA0">
            <w:r>
              <w:t xml:space="preserve">16:00 </w:t>
            </w:r>
            <w:r w:rsidR="00882487">
              <w:t>–</w:t>
            </w:r>
            <w:r>
              <w:t xml:space="preserve"> </w:t>
            </w:r>
            <w:r w:rsidR="00882487">
              <w:t xml:space="preserve">22:00 </w:t>
            </w:r>
          </w:p>
        </w:tc>
        <w:tc>
          <w:tcPr>
            <w:tcW w:w="2552" w:type="dxa"/>
            <w:gridSpan w:val="9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1957E96" w14:textId="5A36E54B" w:rsidR="003826E3" w:rsidRPr="00722A52" w:rsidRDefault="003826E3" w:rsidP="00275AA0"/>
        </w:tc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6208C" w14:textId="03489D7B" w:rsidR="003826E3" w:rsidRPr="00722A52" w:rsidRDefault="00175507" w:rsidP="00722A52">
            <w:pPr>
              <w:jc w:val="center"/>
            </w:pPr>
            <w:r>
              <w:t xml:space="preserve">21:15 </w:t>
            </w:r>
            <w:r w:rsidR="001A4663">
              <w:t>–</w:t>
            </w:r>
            <w:r>
              <w:t xml:space="preserve"> </w:t>
            </w:r>
            <w:r w:rsidR="001A4663">
              <w:t>22:</w:t>
            </w:r>
            <w:r w:rsidR="003A66E9">
              <w:t>15</w:t>
            </w:r>
          </w:p>
        </w:tc>
      </w:tr>
      <w:tr w:rsidR="003826E3" w:rsidRPr="00E4253D" w14:paraId="4EF94D41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B6F4F9D" w14:textId="77777777" w:rsidR="003826E3" w:rsidRPr="00722A52" w:rsidRDefault="003826E3" w:rsidP="00275AA0">
            <w:r w:rsidRPr="00722A52">
              <w:t>Datum</w:t>
            </w:r>
          </w:p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84E07F7" w14:textId="65AFF394" w:rsidR="003826E3" w:rsidRDefault="003826E3" w:rsidP="00722A52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4943E9C" w14:textId="77777777"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3632C322" w14:textId="19A0B147" w:rsidR="003826E3" w:rsidRDefault="0040040D" w:rsidP="00275AA0">
            <w:r>
              <w:t>16:00 – 21:00</w:t>
            </w:r>
          </w:p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474CEBC" w14:textId="77777777"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02BE4E8" w14:textId="77777777" w:rsidR="003826E3" w:rsidRPr="00722A52" w:rsidRDefault="003826E3" w:rsidP="00722A52">
            <w:pPr>
              <w:jc w:val="center"/>
            </w:pPr>
          </w:p>
        </w:tc>
      </w:tr>
      <w:tr w:rsidR="00D31D61" w:rsidRPr="006E27FA" w14:paraId="63B2FBAA" w14:textId="77777777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D15A090" w14:textId="77777777" w:rsidR="00080827" w:rsidRDefault="00D31D61" w:rsidP="000D30FF">
            <w:r w:rsidRPr="006E27FA">
              <w:t>VRSTE MODULA</w:t>
            </w:r>
          </w:p>
          <w:p w14:paraId="51BD8802" w14:textId="77777777" w:rsidR="00080827" w:rsidRPr="00080827" w:rsidRDefault="00080827" w:rsidP="00080827"/>
          <w:p w14:paraId="6F178A71" w14:textId="77777777" w:rsidR="00080827" w:rsidRPr="00080827" w:rsidRDefault="00080827" w:rsidP="00080827"/>
          <w:p w14:paraId="75270975" w14:textId="77777777" w:rsidR="00080827" w:rsidRPr="00080827" w:rsidRDefault="00080827" w:rsidP="00080827"/>
          <w:p w14:paraId="75A2C9CF" w14:textId="77777777" w:rsidR="00080827" w:rsidRPr="00080827" w:rsidRDefault="00080827" w:rsidP="00080827"/>
          <w:p w14:paraId="0124F13B" w14:textId="77777777" w:rsidR="00080827" w:rsidRDefault="00080827" w:rsidP="00080827"/>
          <w:p w14:paraId="01470E9F" w14:textId="77777777" w:rsidR="00080827" w:rsidRPr="00080827" w:rsidRDefault="00080827" w:rsidP="00080827"/>
          <w:p w14:paraId="1E08A75B" w14:textId="77777777" w:rsidR="00080827" w:rsidRDefault="00080827" w:rsidP="00080827"/>
          <w:p w14:paraId="4D0918DF" w14:textId="77777777"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10C0727" w14:textId="06C52C55" w:rsidR="00D31D61" w:rsidRDefault="004009CC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 w:rsidR="0026121B">
              <w:rPr>
                <w:lang w:eastAsia="en-US" w:bidi="en-US"/>
              </w:rPr>
            </w:r>
            <w:r w:rsidR="0026121B"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14:paraId="757B471F" w14:textId="77777777"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26121B">
              <w:rPr>
                <w:lang w:eastAsia="en-US" w:bidi="en-US"/>
              </w:rPr>
            </w:r>
            <w:r w:rsidR="0026121B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14:paraId="15645618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26121B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45478480" w14:textId="77777777"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26121B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14:paraId="29E91B64" w14:textId="77777777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46D8870" w14:textId="77777777"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9182F2A" w14:textId="77777777" w:rsidR="00080827" w:rsidRDefault="00080827" w:rsidP="002F7FF7"/>
          <w:p w14:paraId="0FD64F7A" w14:textId="77777777"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26121B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14:paraId="2BB3C068" w14:textId="77777777"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26121B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14:paraId="3A70A53C" w14:textId="77777777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ECC9B59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14:paraId="579CE2BF" w14:textId="77777777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0E7FCB09" w14:textId="77777777"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14:paraId="6F92C4E9" w14:textId="77777777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8B3A85B" w14:textId="77777777"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F4E8545" w14:textId="17B75349" w:rsidR="00080827" w:rsidRPr="006E27FA" w:rsidRDefault="00080827" w:rsidP="002F7FF7">
            <w:r w:rsidRPr="006E27FA">
              <w:t xml:space="preserve">DA </w:t>
            </w:r>
            <w:r w:rsidR="004009CC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4009CC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26121B">
              <w:rPr>
                <w:rStyle w:val="CheckBoxChar"/>
                <w:rFonts w:cs="Times New Roman"/>
                <w:color w:val="auto"/>
              </w:rPr>
            </w:r>
            <w:r w:rsidR="0026121B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4009CC">
              <w:rPr>
                <w:rStyle w:val="CheckBoxChar"/>
                <w:rFonts w:cs="Times New Roman"/>
                <w:color w:val="auto"/>
              </w:rPr>
              <w:fldChar w:fldCharType="end"/>
            </w:r>
            <w:bookmarkEnd w:id="1"/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25B9C94" w14:textId="77777777"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26121B">
              <w:rPr>
                <w:rStyle w:val="CheckBoxChar"/>
                <w:rFonts w:cs="Times New Roman"/>
                <w:color w:val="auto"/>
              </w:rPr>
            </w:r>
            <w:r w:rsidR="0026121B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14:paraId="184528FC" w14:textId="77777777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99151B" w14:textId="77777777"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B8D64" w14:textId="77777777"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FC1469" w14:textId="77777777" w:rsidR="00080827" w:rsidRPr="006E27FA" w:rsidRDefault="00080827" w:rsidP="002F7FF7">
            <w:r w:rsidRPr="006E27FA">
              <w:t>Datum</w:t>
            </w:r>
          </w:p>
        </w:tc>
        <w:tc>
          <w:tcPr>
            <w:tcW w:w="37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FA7ED3D" w14:textId="6F02D46F" w:rsidR="00080827" w:rsidRPr="006E27FA" w:rsidRDefault="00080827" w:rsidP="002F7FF7"/>
        </w:tc>
      </w:tr>
      <w:tr w:rsidR="00080827" w:rsidRPr="006E27FA" w14:paraId="7114C180" w14:textId="77777777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420DB6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14:paraId="57134E89" w14:textId="77777777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44504928" w14:textId="77777777"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14:paraId="24AE2F32" w14:textId="77777777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B8B0CB" w14:textId="77777777"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14:paraId="3A63191D" w14:textId="77777777"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14:paraId="06C73E50" w14:textId="77777777"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49556A7A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6CE2B7F0" w14:textId="77777777"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EFCD" w14:textId="77777777" w:rsidR="0026121B" w:rsidRDefault="0026121B" w:rsidP="005A54AB">
      <w:r>
        <w:separator/>
      </w:r>
    </w:p>
  </w:endnote>
  <w:endnote w:type="continuationSeparator" w:id="0">
    <w:p w14:paraId="2A4A12E0" w14:textId="77777777" w:rsidR="0026121B" w:rsidRDefault="0026121B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14:paraId="6AE07CFC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27BA9F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2C2F2EF8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CA06" w14:textId="77777777" w:rsidR="0026121B" w:rsidRDefault="0026121B" w:rsidP="005A54AB">
      <w:r>
        <w:separator/>
      </w:r>
    </w:p>
  </w:footnote>
  <w:footnote w:type="continuationSeparator" w:id="0">
    <w:p w14:paraId="479D0154" w14:textId="77777777" w:rsidR="0026121B" w:rsidRDefault="0026121B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0C0D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75507"/>
    <w:rsid w:val="0018169F"/>
    <w:rsid w:val="0018403E"/>
    <w:rsid w:val="00187222"/>
    <w:rsid w:val="0019056E"/>
    <w:rsid w:val="00196648"/>
    <w:rsid w:val="001A0603"/>
    <w:rsid w:val="001A466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56B7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21B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A66E9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3F5D7B"/>
    <w:rsid w:val="0040040D"/>
    <w:rsid w:val="004009C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9C8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446AC"/>
    <w:rsid w:val="00750BDA"/>
    <w:rsid w:val="00750EA4"/>
    <w:rsid w:val="0075304E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487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410C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6236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4B35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4150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16A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36D82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27651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D03E6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C2979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2FA4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DB92-F380-4C30-801D-6A1B373E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Ivana Havaić Marković</cp:lastModifiedBy>
  <cp:revision>15</cp:revision>
  <cp:lastPrinted>2014-11-24T08:15:00Z</cp:lastPrinted>
  <dcterms:created xsi:type="dcterms:W3CDTF">2025-02-13T11:02:00Z</dcterms:created>
  <dcterms:modified xsi:type="dcterms:W3CDTF">2025-09-22T08:53:00Z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